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B9" w:rsidRPr="008F11B9" w:rsidRDefault="008F11B9">
      <w:pPr>
        <w:rPr>
          <w:rFonts w:ascii="Apple Chancery" w:eastAsia="Baoli SC Regular" w:hAnsi="Apple Chancery" w:cs="Apple Chancery"/>
          <w:sz w:val="20"/>
          <w:szCs w:val="20"/>
        </w:rPr>
      </w:pPr>
      <w:r w:rsidRPr="008F11B9">
        <w:rPr>
          <w:rFonts w:ascii="Apple Chancery" w:eastAsia="Baoli SC Regular" w:hAnsi="Apple Chancery" w:cs="Apple Chancery"/>
          <w:sz w:val="20"/>
          <w:szCs w:val="20"/>
        </w:rPr>
        <w:t>Apple Chancery</w:t>
      </w:r>
    </w:p>
    <w:p w:rsidR="00C158A0" w:rsidRDefault="008F11B9">
      <w:pPr>
        <w:rPr>
          <w:rFonts w:ascii="Apple Chancery" w:eastAsia="Baoli SC Regular" w:hAnsi="Apple Chancery" w:cs="Apple Chancery"/>
          <w:sz w:val="96"/>
        </w:rPr>
      </w:pPr>
      <w:r w:rsidRPr="008F11B9">
        <w:rPr>
          <w:rFonts w:ascii="Apple Chancery" w:eastAsia="Baoli SC Regular" w:hAnsi="Apple Chancery" w:cs="Apple Chancery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  <w:proofErr w:type="spellStart"/>
      <w:r>
        <w:rPr>
          <w:rFonts w:ascii="Apple Chancery" w:eastAsia="Baoli SC Regular" w:hAnsi="Apple Chancery" w:cs="Apple Chancery"/>
          <w:sz w:val="20"/>
          <w:szCs w:val="20"/>
        </w:rPr>
        <w:t>Bickham</w:t>
      </w:r>
      <w:proofErr w:type="spellEnd"/>
      <w:r>
        <w:rPr>
          <w:rFonts w:ascii="Apple Chancery" w:eastAsia="Baoli SC Regular" w:hAnsi="Apple Chancery" w:cs="Apple Chancery"/>
          <w:sz w:val="20"/>
          <w:szCs w:val="20"/>
        </w:rPr>
        <w:t xml:space="preserve"> Script</w:t>
      </w:r>
    </w:p>
    <w:p w:rsidR="008F11B9" w:rsidRPr="008F11B9" w:rsidRDefault="008F11B9" w:rsidP="008F11B9">
      <w:pPr>
        <w:rPr>
          <w:rFonts w:ascii="Bickham Script Pro Regular" w:eastAsia="Baoli SC Regular" w:hAnsi="Bickham Script Pro Regular" w:cs="Apple Chancery"/>
          <w:sz w:val="96"/>
        </w:rPr>
      </w:pPr>
      <w:r w:rsidRPr="008F11B9">
        <w:rPr>
          <w:rFonts w:ascii="Bickham Script Pro Regular" w:eastAsia="Baoli SC Regular" w:hAnsi="Bickham Script Pro Regular" w:cs="Apple Chancery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  <w:r>
        <w:rPr>
          <w:rFonts w:ascii="Apple Chancery" w:eastAsia="Baoli SC Regular" w:hAnsi="Apple Chancery" w:cs="Apple Chancery"/>
          <w:sz w:val="20"/>
          <w:szCs w:val="20"/>
        </w:rPr>
        <w:t>Brush Script</w:t>
      </w:r>
    </w:p>
    <w:p w:rsidR="008F11B9" w:rsidRPr="008F11B9" w:rsidRDefault="008F11B9" w:rsidP="008F11B9">
      <w:pPr>
        <w:rPr>
          <w:rFonts w:ascii="Brush Script MT Italic" w:eastAsia="Baoli SC Regular" w:hAnsi="Brush Script MT Italic" w:cs="Brush Script MT Italic"/>
          <w:sz w:val="96"/>
        </w:rPr>
      </w:pPr>
      <w:r w:rsidRPr="008F11B9">
        <w:rPr>
          <w:rFonts w:ascii="Brush Script MT Italic" w:eastAsia="Baoli SC Regular" w:hAnsi="Brush Script MT Italic" w:cs="Brush Script MT Italic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  <w:proofErr w:type="spellStart"/>
      <w:r>
        <w:rPr>
          <w:rFonts w:ascii="Apple Chancery" w:eastAsia="Baoli SC Regular" w:hAnsi="Apple Chancery" w:cs="Apple Chancery"/>
          <w:sz w:val="20"/>
          <w:szCs w:val="20"/>
        </w:rPr>
        <w:t>Caflisch</w:t>
      </w:r>
      <w:proofErr w:type="spellEnd"/>
      <w:r>
        <w:rPr>
          <w:rFonts w:ascii="Apple Chancery" w:eastAsia="Baoli SC Regular" w:hAnsi="Apple Chancery" w:cs="Apple Chancery"/>
          <w:sz w:val="20"/>
          <w:szCs w:val="20"/>
        </w:rPr>
        <w:t xml:space="preserve"> Script</w:t>
      </w:r>
    </w:p>
    <w:p w:rsidR="008F11B9" w:rsidRPr="008F11B9" w:rsidRDefault="008F11B9" w:rsidP="008F11B9">
      <w:pPr>
        <w:rPr>
          <w:rFonts w:ascii="Caflisch Script Pro Regular" w:eastAsia="Baoli SC Regular" w:hAnsi="Caflisch Script Pro Regular" w:cs="Apple Chancery"/>
          <w:sz w:val="96"/>
        </w:rPr>
      </w:pPr>
      <w:r w:rsidRPr="008F11B9">
        <w:rPr>
          <w:rFonts w:ascii="Caflisch Script Pro Regular" w:eastAsia="Baoli SC Regular" w:hAnsi="Caflisch Script Pro Regular" w:cs="Apple Chancery"/>
          <w:sz w:val="96"/>
        </w:rPr>
        <w:t>Season’s Greetings</w:t>
      </w: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</w:p>
    <w:p w:rsidR="008F11B9" w:rsidRPr="008F11B9" w:rsidRDefault="008F11B9" w:rsidP="008F11B9">
      <w:pPr>
        <w:rPr>
          <w:rFonts w:ascii="Apple Chancery" w:eastAsia="Baoli SC Regular" w:hAnsi="Apple Chancery" w:cs="Apple Chancery"/>
          <w:sz w:val="20"/>
          <w:szCs w:val="20"/>
        </w:rPr>
      </w:pPr>
      <w:r>
        <w:rPr>
          <w:rFonts w:ascii="Apple Chancery" w:eastAsia="Baoli SC Regular" w:hAnsi="Apple Chancery" w:cs="Apple Chancery"/>
          <w:sz w:val="20"/>
          <w:szCs w:val="20"/>
        </w:rPr>
        <w:t>Edwardian Script</w:t>
      </w:r>
    </w:p>
    <w:p w:rsidR="008F11B9" w:rsidRPr="008F11B9" w:rsidRDefault="008F11B9" w:rsidP="008F11B9">
      <w:pPr>
        <w:rPr>
          <w:rFonts w:ascii="Edwardian Script ITC" w:eastAsia="Baoli SC Regular" w:hAnsi="Edwardian Script ITC" w:cs="Apple Chancery"/>
          <w:sz w:val="96"/>
        </w:rPr>
      </w:pPr>
      <w:r w:rsidRPr="008F11B9">
        <w:rPr>
          <w:rFonts w:ascii="Edwardian Script ITC" w:eastAsia="Baoli SC Regular" w:hAnsi="Edwardian Script ITC" w:cs="Apple Chancery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9411C3" w:rsidP="008F11B9">
      <w:pPr>
        <w:rPr>
          <w:rFonts w:ascii="Apple Chancery" w:eastAsia="Baoli SC Regular" w:hAnsi="Apple Chancery" w:cs="Apple Chancery"/>
          <w:sz w:val="20"/>
          <w:szCs w:val="20"/>
        </w:rPr>
      </w:pPr>
      <w:proofErr w:type="spellStart"/>
      <w:r>
        <w:rPr>
          <w:rFonts w:ascii="Apple Chancery" w:eastAsia="Baoli SC Regular" w:hAnsi="Apple Chancery" w:cs="Apple Chancery"/>
          <w:sz w:val="20"/>
          <w:szCs w:val="20"/>
        </w:rPr>
        <w:t>Signpainter</w:t>
      </w:r>
      <w:proofErr w:type="spellEnd"/>
    </w:p>
    <w:p w:rsidR="008F11B9" w:rsidRPr="009411C3" w:rsidRDefault="008F11B9" w:rsidP="008F11B9">
      <w:pPr>
        <w:rPr>
          <w:rFonts w:ascii="SignPainter-HouseScript" w:eastAsia="Baoli SC Regular" w:hAnsi="SignPainter-HouseScript" w:cs="Apple Chancery"/>
          <w:sz w:val="96"/>
        </w:rPr>
      </w:pPr>
      <w:r w:rsidRPr="009411C3">
        <w:rPr>
          <w:rFonts w:ascii="SignPainter-HouseScript" w:eastAsia="Baoli SC Regular" w:hAnsi="SignPainter-HouseScript" w:cs="Apple Chancery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9411C3" w:rsidP="008F11B9">
      <w:pPr>
        <w:rPr>
          <w:rFonts w:ascii="Apple Chancery" w:eastAsia="Baoli SC Regular" w:hAnsi="Apple Chancery" w:cs="Apple Chancery"/>
          <w:sz w:val="20"/>
          <w:szCs w:val="20"/>
        </w:rPr>
      </w:pPr>
      <w:r>
        <w:rPr>
          <w:rFonts w:ascii="Apple Chancery" w:eastAsia="Baoli SC Regular" w:hAnsi="Apple Chancery" w:cs="Apple Chancery"/>
          <w:sz w:val="20"/>
          <w:szCs w:val="20"/>
        </w:rPr>
        <w:t xml:space="preserve">Snell </w:t>
      </w:r>
      <w:proofErr w:type="spellStart"/>
      <w:r>
        <w:rPr>
          <w:rFonts w:ascii="Apple Chancery" w:eastAsia="Baoli SC Regular" w:hAnsi="Apple Chancery" w:cs="Apple Chancery"/>
          <w:sz w:val="20"/>
          <w:szCs w:val="20"/>
        </w:rPr>
        <w:t>Roundhand</w:t>
      </w:r>
      <w:proofErr w:type="spellEnd"/>
    </w:p>
    <w:p w:rsidR="008F11B9" w:rsidRPr="009411C3" w:rsidRDefault="008F11B9" w:rsidP="008F11B9">
      <w:pPr>
        <w:rPr>
          <w:rFonts w:ascii="Snell Roundhand" w:eastAsia="Baoli SC Regular" w:hAnsi="Snell Roundhand" w:cs="Apple Chancery"/>
          <w:sz w:val="96"/>
        </w:rPr>
      </w:pPr>
      <w:r w:rsidRPr="009411C3">
        <w:rPr>
          <w:rFonts w:ascii="Snell Roundhand" w:eastAsia="Baoli SC Regular" w:hAnsi="Snell Roundhand" w:cs="Apple Chancery"/>
          <w:sz w:val="96"/>
        </w:rPr>
        <w:t>Season’s Greetings</w:t>
      </w:r>
    </w:p>
    <w:p w:rsidR="008F11B9" w:rsidRDefault="008F11B9">
      <w:pPr>
        <w:rPr>
          <w:rFonts w:ascii="Apple Chancery" w:eastAsia="Baoli SC Regular" w:hAnsi="Apple Chancery" w:cs="Apple Chancery"/>
          <w:sz w:val="96"/>
        </w:rPr>
      </w:pPr>
    </w:p>
    <w:p w:rsidR="008F11B9" w:rsidRPr="008F11B9" w:rsidRDefault="008F11B9">
      <w:pPr>
        <w:rPr>
          <w:rFonts w:ascii="Apple Chancery" w:eastAsia="Baoli SC Regular" w:hAnsi="Apple Chancery" w:cs="Apple Chancery"/>
          <w:sz w:val="96"/>
        </w:rPr>
      </w:pPr>
      <w:bookmarkStart w:id="0" w:name="_GoBack"/>
      <w:bookmarkEnd w:id="0"/>
    </w:p>
    <w:sectPr w:rsidR="008F11B9" w:rsidRPr="008F11B9" w:rsidSect="009243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ickham Script Pro Regular">
    <w:panose1 w:val="030304020407070D0D06"/>
    <w:charset w:val="00"/>
    <w:family w:val="auto"/>
    <w:pitch w:val="variable"/>
    <w:sig w:usb0="00000007" w:usb1="00000001" w:usb2="00000000" w:usb3="00000000" w:csb0="00000093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flisch Script Pro Regular">
    <w:panose1 w:val="020F0503020208020904"/>
    <w:charset w:val="00"/>
    <w:family w:val="auto"/>
    <w:pitch w:val="variable"/>
    <w:sig w:usb0="00000007" w:usb1="00000000" w:usb2="00000000" w:usb3="00000000" w:csb0="00000093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B9"/>
    <w:rsid w:val="008F11B9"/>
    <w:rsid w:val="0092433E"/>
    <w:rsid w:val="009411C3"/>
    <w:rsid w:val="00A23110"/>
    <w:rsid w:val="00C158A0"/>
    <w:rsid w:val="00D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sh2:Library:Application%20Support:Microsoft:Office:User%20Templates:My%20Templates:Documen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Document2.dotx</Template>
  <TotalTime>16</TotalTime>
  <Pages>2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Green</dc:creator>
  <cp:keywords/>
  <dc:description/>
  <cp:lastModifiedBy>Ash Green</cp:lastModifiedBy>
  <cp:revision>1</cp:revision>
  <dcterms:created xsi:type="dcterms:W3CDTF">2016-11-19T15:03:00Z</dcterms:created>
  <dcterms:modified xsi:type="dcterms:W3CDTF">2016-11-19T15:59:00Z</dcterms:modified>
</cp:coreProperties>
</file>